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F6" w:rsidRPr="00C01E4C" w:rsidRDefault="000628F6" w:rsidP="00A474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Председателю первичной профсоюзной </w:t>
      </w:r>
    </w:p>
    <w:p w:rsidR="000628F6" w:rsidRPr="00C01E4C" w:rsidRDefault="000628F6" w:rsidP="00A474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>организации МБДОУ «Д/с №</w:t>
      </w:r>
      <w:r>
        <w:rPr>
          <w:rFonts w:ascii="Times New Roman" w:hAnsi="Times New Roman"/>
          <w:sz w:val="24"/>
          <w:szCs w:val="24"/>
        </w:rPr>
        <w:t>3</w:t>
      </w:r>
      <w:r w:rsidRPr="00C01E4C">
        <w:rPr>
          <w:rFonts w:ascii="Times New Roman" w:hAnsi="Times New Roman"/>
          <w:sz w:val="24"/>
          <w:szCs w:val="24"/>
        </w:rPr>
        <w:t xml:space="preserve">1» </w:t>
      </w:r>
      <w:r>
        <w:rPr>
          <w:rFonts w:ascii="Times New Roman" w:hAnsi="Times New Roman"/>
          <w:sz w:val="24"/>
          <w:szCs w:val="24"/>
        </w:rPr>
        <w:t>Комиссаровой Л.В.</w:t>
      </w:r>
    </w:p>
    <w:p w:rsidR="000628F6" w:rsidRPr="00C01E4C" w:rsidRDefault="000628F6" w:rsidP="00A474F7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8" o:spid="_x0000_s1026" style="position:absolute;z-index:251665408;visibility:visible" from="247.4pt,13.2pt" to="461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"/>
        </w:pict>
      </w:r>
      <w:r w:rsidRPr="00C01E4C">
        <w:rPr>
          <w:rFonts w:ascii="Times New Roman" w:hAnsi="Times New Roman"/>
          <w:sz w:val="24"/>
          <w:szCs w:val="24"/>
        </w:rPr>
        <w:tab/>
        <w:t>от</w:t>
      </w:r>
      <w:r w:rsidRPr="00C01E4C">
        <w:rPr>
          <w:rFonts w:ascii="Times New Roman" w:hAnsi="Times New Roman"/>
          <w:sz w:val="24"/>
          <w:szCs w:val="24"/>
        </w:rPr>
        <w:tab/>
      </w:r>
    </w:p>
    <w:p w:rsidR="000628F6" w:rsidRPr="00C01E4C" w:rsidRDefault="000628F6" w:rsidP="00A474F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ФИО</w:t>
      </w:r>
    </w:p>
    <w:p w:rsidR="000628F6" w:rsidRPr="00C01E4C" w:rsidRDefault="000628F6" w:rsidP="00A474F7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51648000;visibility:visible" from="247.4pt,18pt" to="46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"/>
        </w:pict>
      </w:r>
    </w:p>
    <w:p w:rsidR="000628F6" w:rsidRPr="00C01E4C" w:rsidRDefault="000628F6" w:rsidP="00A474F7">
      <w:pPr>
        <w:jc w:val="center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должность</w:t>
      </w: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tabs>
          <w:tab w:val="left" w:pos="3143"/>
        </w:tabs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ab/>
        <w:t xml:space="preserve">Заявление </w:t>
      </w:r>
    </w:p>
    <w:p w:rsidR="000628F6" w:rsidRPr="00C01E4C" w:rsidRDefault="000628F6" w:rsidP="00A474F7">
      <w:pPr>
        <w:tabs>
          <w:tab w:val="left" w:pos="3143"/>
          <w:tab w:val="left" w:pos="7162"/>
          <w:tab w:val="left" w:pos="793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4" o:spid="_x0000_s1028" style="position:absolute;z-index:251650048;visibility:visible" from="372.55pt,10.85pt" to="388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uG4gEAANgDAAAOAAAAZHJzL2Uyb0RvYy54bWysU82O0zAQviPxDpbvNGlZFh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"/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49024;visibility:visible" from="303.05pt,10.45pt" to="356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"/>
        </w:pict>
      </w:r>
      <w:r w:rsidRPr="00C01E4C">
        <w:rPr>
          <w:rFonts w:ascii="Times New Roman" w:hAnsi="Times New Roman"/>
          <w:sz w:val="24"/>
          <w:szCs w:val="24"/>
        </w:rPr>
        <w:t xml:space="preserve">Прощу принять меня в члены профсоюзной организации с </w:t>
      </w:r>
      <w:r w:rsidRPr="00C01E4C">
        <w:rPr>
          <w:rFonts w:ascii="Times New Roman" w:hAnsi="Times New Roman"/>
          <w:sz w:val="24"/>
          <w:szCs w:val="24"/>
        </w:rPr>
        <w:tab/>
        <w:t>20</w:t>
      </w:r>
      <w:r w:rsidRPr="00C01E4C">
        <w:rPr>
          <w:rFonts w:ascii="Times New Roman" w:hAnsi="Times New Roman"/>
          <w:sz w:val="24"/>
          <w:szCs w:val="24"/>
        </w:rPr>
        <w:tab/>
        <w:t>года.</w:t>
      </w:r>
    </w:p>
    <w:p w:rsidR="000628F6" w:rsidRPr="00C01E4C" w:rsidRDefault="000628F6" w:rsidP="00C01E4C">
      <w:pPr>
        <w:tabs>
          <w:tab w:val="left" w:pos="5284"/>
          <w:tab w:val="left" w:pos="6223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9" o:spid="_x0000_s1030" style="position:absolute;z-index:251667456;visibility:visible" from="279.35pt,12.45pt" to="30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"/>
        </w:pict>
      </w:r>
      <w:r>
        <w:rPr>
          <w:noProof/>
          <w:lang w:eastAsia="ru-RU"/>
        </w:rPr>
        <w:pict>
          <v:line id="Прямая соединительная линия 1" o:spid="_x0000_s1031" style="position:absolute;z-index:251666432;visibility:visible" from="204.85pt,12.45pt" to="247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"/>
        </w:pict>
      </w:r>
      <w:r w:rsidRPr="00C01E4C">
        <w:rPr>
          <w:rFonts w:ascii="Times New Roman" w:hAnsi="Times New Roman"/>
          <w:sz w:val="24"/>
          <w:szCs w:val="24"/>
        </w:rPr>
        <w:t xml:space="preserve">Высчитывать 1% из заработной платы с </w:t>
      </w:r>
      <w:r w:rsidRPr="00C01E4C">
        <w:rPr>
          <w:rFonts w:ascii="Times New Roman" w:hAnsi="Times New Roman"/>
          <w:sz w:val="24"/>
          <w:szCs w:val="24"/>
        </w:rPr>
        <w:tab/>
        <w:t>20</w:t>
      </w:r>
      <w:r w:rsidRPr="00C01E4C">
        <w:rPr>
          <w:rFonts w:ascii="Times New Roman" w:hAnsi="Times New Roman"/>
          <w:sz w:val="24"/>
          <w:szCs w:val="24"/>
        </w:rPr>
        <w:tab/>
        <w:t>г. через бухгалтерию ежемесячно.</w:t>
      </w: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474F7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tabs>
          <w:tab w:val="left" w:pos="2317"/>
          <w:tab w:val="left" w:pos="3381"/>
          <w:tab w:val="left" w:pos="6436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7" o:spid="_x0000_s1032" style="position:absolute;z-index:251653120;visibility:visible" from="370.75pt,9.3pt" to="439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"/>
        </w:pict>
      </w:r>
      <w:r>
        <w:rPr>
          <w:noProof/>
          <w:lang w:eastAsia="ru-RU"/>
        </w:rPr>
        <w:pict>
          <v:line id="Прямая соединительная линия 5" o:spid="_x0000_s1033" style="position:absolute;z-index:251651072;visibility:visible" from="1.35pt,9.25pt" to="107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"/>
        </w:pict>
      </w:r>
      <w:r>
        <w:rPr>
          <w:noProof/>
          <w:lang w:eastAsia="ru-RU"/>
        </w:rPr>
        <w:pict>
          <v:line id="Прямая соединительная линия 6" o:spid="_x0000_s1034" style="position:absolute;z-index:251652096;visibility:visible" from="129.05pt,9.25pt" to="157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"/>
        </w:pict>
      </w:r>
      <w:r w:rsidRPr="00C01E4C">
        <w:rPr>
          <w:rFonts w:ascii="Times New Roman" w:hAnsi="Times New Roman"/>
          <w:sz w:val="24"/>
          <w:szCs w:val="24"/>
        </w:rPr>
        <w:tab/>
        <w:t>20</w:t>
      </w:r>
      <w:r w:rsidRPr="00C01E4C">
        <w:rPr>
          <w:rFonts w:ascii="Times New Roman" w:hAnsi="Times New Roman"/>
          <w:sz w:val="24"/>
          <w:szCs w:val="24"/>
        </w:rPr>
        <w:tab/>
        <w:t>г.</w:t>
      </w:r>
      <w:r w:rsidRPr="00C01E4C">
        <w:rPr>
          <w:rFonts w:ascii="Times New Roman" w:hAnsi="Times New Roman"/>
          <w:sz w:val="24"/>
          <w:szCs w:val="24"/>
        </w:rPr>
        <w:tab/>
        <w:t xml:space="preserve">Подпись </w:t>
      </w: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0" o:spid="_x0000_s1035" style="position:absolute;z-index:251654144;visibility:visible" from="364.45pt,11.9pt" to="430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"/>
        </w:pict>
      </w:r>
      <w:r w:rsidRPr="00C01E4C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</w:t>
      </w:r>
      <w:r>
        <w:rPr>
          <w:rFonts w:ascii="Times New Roman" w:hAnsi="Times New Roman"/>
          <w:sz w:val="24"/>
          <w:szCs w:val="24"/>
        </w:rPr>
        <w:t>Ромашовой Е.П.</w:t>
      </w: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ab/>
      </w:r>
    </w:p>
    <w:p w:rsidR="000628F6" w:rsidRPr="00C01E4C" w:rsidRDefault="000628F6" w:rsidP="00A1790B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</w:p>
    <w:p w:rsidR="000628F6" w:rsidRDefault="000628F6" w:rsidP="00A1790B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A1790B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28F6" w:rsidRPr="00C01E4C" w:rsidRDefault="000628F6" w:rsidP="00A1790B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Председателю первичной профсоюзной </w:t>
      </w:r>
    </w:p>
    <w:p w:rsidR="000628F6" w:rsidRPr="00C01E4C" w:rsidRDefault="000628F6" w:rsidP="00013ED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>организации МБДОУ «Д/с №</w:t>
      </w:r>
      <w:r>
        <w:rPr>
          <w:rFonts w:ascii="Times New Roman" w:hAnsi="Times New Roman"/>
          <w:sz w:val="24"/>
          <w:szCs w:val="24"/>
        </w:rPr>
        <w:t>3</w:t>
      </w:r>
      <w:r w:rsidRPr="00C01E4C">
        <w:rPr>
          <w:rFonts w:ascii="Times New Roman" w:hAnsi="Times New Roman"/>
          <w:sz w:val="24"/>
          <w:szCs w:val="24"/>
        </w:rPr>
        <w:t xml:space="preserve">1» </w:t>
      </w:r>
      <w:r>
        <w:rPr>
          <w:rFonts w:ascii="Times New Roman" w:hAnsi="Times New Roman"/>
          <w:sz w:val="24"/>
          <w:szCs w:val="24"/>
        </w:rPr>
        <w:t>Комисаровой Л.В.</w:t>
      </w:r>
    </w:p>
    <w:p w:rsidR="000628F6" w:rsidRPr="00C01E4C" w:rsidRDefault="000628F6" w:rsidP="00013EDC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1" o:spid="_x0000_s1036" style="position:absolute;z-index:251655168;visibility:visible" from="243.6pt,12.5pt" to="468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"/>
        </w:pict>
      </w:r>
      <w:r w:rsidRPr="00C01E4C">
        <w:rPr>
          <w:rFonts w:ascii="Times New Roman" w:hAnsi="Times New Roman"/>
          <w:sz w:val="24"/>
          <w:szCs w:val="24"/>
        </w:rPr>
        <w:tab/>
        <w:t>от</w:t>
      </w:r>
      <w:r w:rsidRPr="00C01E4C">
        <w:rPr>
          <w:rFonts w:ascii="Times New Roman" w:hAnsi="Times New Roman"/>
          <w:sz w:val="24"/>
          <w:szCs w:val="24"/>
        </w:rPr>
        <w:tab/>
      </w:r>
    </w:p>
    <w:p w:rsidR="000628F6" w:rsidRPr="00C01E4C" w:rsidRDefault="000628F6" w:rsidP="00013ED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ФИО</w:t>
      </w:r>
    </w:p>
    <w:p w:rsidR="000628F6" w:rsidRPr="00C01E4C" w:rsidRDefault="000628F6" w:rsidP="00013EDC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2" o:spid="_x0000_s1037" style="position:absolute;left:0;text-align:left;z-index:251656192;visibility:visible" from="247.4pt,18pt" to="46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"/>
        </w:pict>
      </w:r>
    </w:p>
    <w:p w:rsidR="000628F6" w:rsidRPr="00C01E4C" w:rsidRDefault="000628F6" w:rsidP="00013EDC">
      <w:pPr>
        <w:jc w:val="center"/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должность</w:t>
      </w: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tabs>
          <w:tab w:val="left" w:pos="3143"/>
        </w:tabs>
        <w:rPr>
          <w:rFonts w:ascii="Times New Roman" w:hAnsi="Times New Roman"/>
          <w:sz w:val="24"/>
          <w:szCs w:val="24"/>
        </w:rPr>
      </w:pPr>
      <w:r w:rsidRPr="00C01E4C">
        <w:rPr>
          <w:rFonts w:ascii="Times New Roman" w:hAnsi="Times New Roman"/>
          <w:sz w:val="24"/>
          <w:szCs w:val="24"/>
        </w:rPr>
        <w:tab/>
        <w:t xml:space="preserve">Заявление </w:t>
      </w:r>
    </w:p>
    <w:p w:rsidR="000628F6" w:rsidRPr="00C01E4C" w:rsidRDefault="000628F6" w:rsidP="00013EDC">
      <w:pPr>
        <w:tabs>
          <w:tab w:val="left" w:pos="3143"/>
          <w:tab w:val="left" w:pos="7162"/>
          <w:tab w:val="left" w:pos="793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4" o:spid="_x0000_s1038" style="position:absolute;z-index:251657216;visibility:visible" from="331.8pt,11.25pt" to="37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"/>
        </w:pict>
      </w:r>
      <w:r>
        <w:rPr>
          <w:noProof/>
          <w:lang w:eastAsia="ru-RU"/>
        </w:rPr>
        <w:pict>
          <v:line id="Прямая соединительная линия 13" o:spid="_x0000_s1039" style="position:absolute;z-index:251658240;visibility:visible" from="394.45pt,10.85pt" to="41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"/>
        </w:pict>
      </w:r>
      <w:r w:rsidRPr="00C01E4C">
        <w:rPr>
          <w:rFonts w:ascii="Times New Roman" w:hAnsi="Times New Roman"/>
          <w:sz w:val="24"/>
          <w:szCs w:val="24"/>
        </w:rPr>
        <w:t xml:space="preserve">Прощу исключить  меня из членов  профсоюзной организации с </w:t>
      </w:r>
      <w:r w:rsidRPr="00C01E4C">
        <w:rPr>
          <w:rFonts w:ascii="Times New Roman" w:hAnsi="Times New Roman"/>
          <w:sz w:val="24"/>
          <w:szCs w:val="24"/>
        </w:rPr>
        <w:tab/>
        <w:t xml:space="preserve">       20</w:t>
      </w:r>
      <w:r w:rsidRPr="00C01E4C">
        <w:rPr>
          <w:rFonts w:ascii="Times New Roman" w:hAnsi="Times New Roman"/>
          <w:sz w:val="24"/>
          <w:szCs w:val="24"/>
        </w:rPr>
        <w:tab/>
        <w:t xml:space="preserve">       года.</w:t>
      </w:r>
    </w:p>
    <w:p w:rsidR="000628F6" w:rsidRPr="00C01E4C" w:rsidRDefault="000628F6" w:rsidP="00013EDC">
      <w:pPr>
        <w:tabs>
          <w:tab w:val="left" w:pos="5485"/>
          <w:tab w:val="left" w:pos="6386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1" o:spid="_x0000_s1040" style="position:absolute;z-index:251663360;visibility:visible" from="220.5pt,10.75pt" to="264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"/>
        </w:pict>
      </w:r>
      <w:r>
        <w:rPr>
          <w:noProof/>
          <w:lang w:eastAsia="ru-RU"/>
        </w:rPr>
        <w:pict>
          <v:line id="Прямая соединительная линия 22" o:spid="_x0000_s1041" style="position:absolute;z-index:251664384;visibility:visible" from="286.2pt,10.9pt" to="311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"/>
        </w:pict>
      </w:r>
      <w:r w:rsidRPr="00C01E4C">
        <w:rPr>
          <w:rFonts w:ascii="Times New Roman" w:hAnsi="Times New Roman"/>
          <w:sz w:val="24"/>
          <w:szCs w:val="24"/>
        </w:rPr>
        <w:t xml:space="preserve">Не высчитывать 1% из заработной платы с </w:t>
      </w:r>
      <w:r w:rsidRPr="00C01E4C">
        <w:rPr>
          <w:rFonts w:ascii="Times New Roman" w:hAnsi="Times New Roman"/>
          <w:sz w:val="24"/>
          <w:szCs w:val="24"/>
        </w:rPr>
        <w:tab/>
        <w:t>20</w:t>
      </w:r>
      <w:r w:rsidRPr="00C01E4C">
        <w:rPr>
          <w:rFonts w:ascii="Times New Roman" w:hAnsi="Times New Roman"/>
          <w:sz w:val="24"/>
          <w:szCs w:val="24"/>
        </w:rPr>
        <w:tab/>
        <w:t>г.</w:t>
      </w: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tabs>
          <w:tab w:val="left" w:pos="2317"/>
          <w:tab w:val="left" w:pos="3381"/>
          <w:tab w:val="left" w:pos="6436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5" o:spid="_x0000_s1042" style="position:absolute;z-index:251661312;visibility:visible" from="370.75pt,9.3pt" to="439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"/>
        </w:pict>
      </w:r>
      <w:r>
        <w:rPr>
          <w:noProof/>
          <w:lang w:eastAsia="ru-RU"/>
        </w:rPr>
        <w:pict>
          <v:line id="Прямая соединительная линия 16" o:spid="_x0000_s1043" style="position:absolute;z-index:251659264;visibility:visible" from="1.35pt,9.25pt" to="107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"/>
        </w:pict>
      </w:r>
      <w:r>
        <w:rPr>
          <w:noProof/>
          <w:lang w:eastAsia="ru-RU"/>
        </w:rPr>
        <w:pict>
          <v:line id="Прямая соединительная линия 17" o:spid="_x0000_s1044" style="position:absolute;z-index:251660288;visibility:visible" from="129.05pt,9.25pt" to="157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"/>
        </w:pict>
      </w:r>
      <w:r w:rsidRPr="00C01E4C">
        <w:rPr>
          <w:rFonts w:ascii="Times New Roman" w:hAnsi="Times New Roman"/>
          <w:sz w:val="24"/>
          <w:szCs w:val="24"/>
        </w:rPr>
        <w:tab/>
        <w:t>20</w:t>
      </w:r>
      <w:r w:rsidRPr="00C01E4C">
        <w:rPr>
          <w:rFonts w:ascii="Times New Roman" w:hAnsi="Times New Roman"/>
          <w:sz w:val="24"/>
          <w:szCs w:val="24"/>
        </w:rPr>
        <w:tab/>
        <w:t>г.</w:t>
      </w:r>
      <w:r w:rsidRPr="00C01E4C">
        <w:rPr>
          <w:rFonts w:ascii="Times New Roman" w:hAnsi="Times New Roman"/>
          <w:sz w:val="24"/>
          <w:szCs w:val="24"/>
        </w:rPr>
        <w:tab/>
        <w:t xml:space="preserve">Подпись </w:t>
      </w: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20" o:spid="_x0000_s1045" style="position:absolute;z-index:251662336;visibility:visible" from="356.25pt,11.25pt" to="4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"/>
        </w:pict>
      </w:r>
      <w:r w:rsidRPr="00C01E4C">
        <w:rPr>
          <w:rFonts w:ascii="Times New Roman" w:hAnsi="Times New Roman"/>
          <w:sz w:val="24"/>
          <w:szCs w:val="24"/>
        </w:rPr>
        <w:t xml:space="preserve">Председатель первичной профсоюзной организации </w:t>
      </w:r>
      <w:r>
        <w:rPr>
          <w:rFonts w:ascii="Times New Roman" w:hAnsi="Times New Roman"/>
          <w:sz w:val="24"/>
          <w:szCs w:val="24"/>
        </w:rPr>
        <w:t>Комиссарова Л.В.</w:t>
      </w: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rPr>
          <w:rFonts w:ascii="Times New Roman" w:hAnsi="Times New Roman"/>
          <w:sz w:val="24"/>
          <w:szCs w:val="24"/>
        </w:rPr>
      </w:pPr>
    </w:p>
    <w:p w:rsidR="000628F6" w:rsidRPr="00C01E4C" w:rsidRDefault="000628F6" w:rsidP="00013EDC">
      <w:pPr>
        <w:tabs>
          <w:tab w:val="left" w:pos="8640"/>
        </w:tabs>
        <w:ind w:firstLine="708"/>
        <w:rPr>
          <w:rFonts w:ascii="Times New Roman" w:hAnsi="Times New Roman"/>
          <w:sz w:val="24"/>
          <w:szCs w:val="24"/>
        </w:rPr>
      </w:pPr>
    </w:p>
    <w:sectPr w:rsidR="000628F6" w:rsidRPr="00C01E4C" w:rsidSect="005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580"/>
    <w:rsid w:val="00013EDC"/>
    <w:rsid w:val="000628F6"/>
    <w:rsid w:val="00283580"/>
    <w:rsid w:val="00451AFA"/>
    <w:rsid w:val="004C78B9"/>
    <w:rsid w:val="005C6105"/>
    <w:rsid w:val="007413A5"/>
    <w:rsid w:val="00A1790B"/>
    <w:rsid w:val="00A474F7"/>
    <w:rsid w:val="00AF36F0"/>
    <w:rsid w:val="00B64B00"/>
    <w:rsid w:val="00C01E4C"/>
    <w:rsid w:val="00C2371E"/>
    <w:rsid w:val="00CF084A"/>
    <w:rsid w:val="00D24687"/>
    <w:rsid w:val="00D72066"/>
    <w:rsid w:val="00E219BD"/>
    <w:rsid w:val="00E5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ВОЛГА</cp:lastModifiedBy>
  <cp:revision>9</cp:revision>
  <cp:lastPrinted>2013-05-14T06:14:00Z</cp:lastPrinted>
  <dcterms:created xsi:type="dcterms:W3CDTF">2013-05-14T05:47:00Z</dcterms:created>
  <dcterms:modified xsi:type="dcterms:W3CDTF">2014-09-28T10:10:00Z</dcterms:modified>
</cp:coreProperties>
</file>